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DAC904CDB910466BB7366D3AF06A322C"/>
        </w:placeholder>
        <w:docPartList>
          <w:docPartGallery w:val="Quick Parts"/>
          <w:docPartCategory w:val=" Resume Name"/>
        </w:docPartList>
      </w:sdtPr>
      <w:sdtContent>
        <w:p w:rsidR="006132C4" w:rsidRPr="003D7CD0" w:rsidRDefault="006132C4" w:rsidP="006132C4">
          <w:pPr>
            <w:pStyle w:val="Title"/>
            <w:rPr>
              <w:color w:val="7A7A7A" w:themeColor="accent1"/>
            </w:rPr>
          </w:pPr>
          <w:sdt>
            <w:sdtPr>
              <w:rPr>
                <w:rFonts w:asciiTheme="minorHAnsi" w:hAnsiTheme="minorHAnsi" w:cstheme="minorHAnsi"/>
                <w:color w:val="7A7A7A" w:themeColor="accent1"/>
                <w:sz w:val="52"/>
              </w:rPr>
              <w:alias w:val="Author"/>
              <w:tag w:val=""/>
              <w:id w:val="1823003119"/>
              <w:placeholder>
                <w:docPart w:val="B9D2434C76A741F9B6E87A30303FF67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rFonts w:asciiTheme="minorHAnsi" w:hAnsiTheme="minorHAnsi" w:cstheme="minorHAnsi"/>
                  <w:color w:val="7A7A7A" w:themeColor="accent1"/>
                  <w:sz w:val="52"/>
                </w:rPr>
                <w:t>Alejandro medrano</w:t>
              </w:r>
            </w:sdtContent>
          </w:sdt>
        </w:p>
        <w:p w:rsidR="006132C4" w:rsidRDefault="006132C4" w:rsidP="006132C4">
          <w:pPr>
            <w:pStyle w:val="NoSpacing"/>
          </w:pPr>
        </w:p>
        <w:sdt>
          <w:sdtPr>
            <w:alias w:val="Address"/>
            <w:tag w:val=""/>
            <w:id w:val="539556739"/>
            <w:placeholder>
              <w:docPart w:val="49DFDCB55E324B928CBFA5BE22C5F16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p w:rsidR="006132C4" w:rsidRDefault="006132C4" w:rsidP="006132C4">
              <w:pPr>
                <w:pStyle w:val="NoSpacing"/>
              </w:pPr>
              <w:r>
                <w:t>7706 S. Keating Ave, Chicago, IL 60652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F48BA054BCB640CA816A17E30E41871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:rsidR="006132C4" w:rsidRDefault="00D06461" w:rsidP="006132C4">
              <w:pPr>
                <w:pStyle w:val="NoSpacing"/>
              </w:pPr>
              <w:r>
                <w:t>(773) 595-7105</w:t>
              </w:r>
            </w:p>
          </w:sdtContent>
        </w:sdt>
        <w:sdt>
          <w:sdtPr>
            <w:rPr>
              <w:rStyle w:val="PlaceholderText"/>
              <w:color w:val="000000"/>
            </w:rPr>
            <w:id w:val="1753779621"/>
            <w:placeholder>
              <w:docPart w:val="0EA69677EC2B4C3299C0F1C4CBEA4C6F"/>
            </w:placeholder>
            <w:text/>
          </w:sdtPr>
          <w:sdtContent>
            <w:p w:rsidR="006132C4" w:rsidRDefault="006132C4" w:rsidP="006132C4">
              <w:r>
                <w:rPr>
                  <w:rStyle w:val="PlaceholderText"/>
                  <w:color w:val="000000"/>
                </w:rPr>
                <w:t>alex.dujour@gmail.com</w:t>
              </w:r>
            </w:p>
          </w:sdtContent>
        </w:sdt>
      </w:sdtContent>
    </w:sdt>
    <w:p w:rsidR="00095999" w:rsidRPr="00D83B34" w:rsidRDefault="00B973F9" w:rsidP="00095999">
      <w:pPr>
        <w:pStyle w:val="SectionHeading"/>
        <w:rPr>
          <w:rFonts w:ascii="Helvetica" w:eastAsiaTheme="minorEastAsia" w:hAnsi="Helvetica" w:cstheme="minorBidi"/>
          <w:bCs w:val="0"/>
          <w:caps w:val="0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eastAsiaTheme="minorEastAsia" w:hAnsi="Helvetica" w:cstheme="minorBidi"/>
          <w:bCs w:val="0"/>
          <w:caps w:val="0"/>
          <w:color w:val="333333"/>
          <w:sz w:val="21"/>
          <w:szCs w:val="21"/>
          <w:shd w:val="clear" w:color="auto" w:fill="FFFFFF"/>
        </w:rPr>
        <w:t xml:space="preserve"> </w:t>
      </w:r>
    </w:p>
    <w:p w:rsidR="009F5A04" w:rsidRDefault="002273D4" w:rsidP="00C50C8D">
      <w:pPr>
        <w:pStyle w:val="SectionHeading"/>
      </w:pPr>
      <w:r>
        <w:t>Experience</w:t>
      </w:r>
    </w:p>
    <w:p w:rsidR="006B1EF1" w:rsidRDefault="006B1EF1" w:rsidP="00C54505">
      <w:pPr>
        <w:pStyle w:val="Subsection"/>
      </w:pPr>
      <w:r>
        <w:t xml:space="preserve">Cameron &amp; Kane | Chicago, IL </w:t>
      </w:r>
    </w:p>
    <w:p w:rsidR="0080016B" w:rsidRDefault="006B1EF1" w:rsidP="006B1EF1">
      <w:pPr>
        <w:rPr>
          <w:rStyle w:val="Emphasis"/>
        </w:rPr>
      </w:pPr>
      <w:r>
        <w:t xml:space="preserve"> </w:t>
      </w:r>
      <w:r w:rsidR="0032297D">
        <w:rPr>
          <w:rStyle w:val="IntenseEmphasis"/>
        </w:rPr>
        <w:t>Office Manager</w:t>
      </w:r>
      <w:r w:rsidR="009E1B57">
        <w:rPr>
          <w:rStyle w:val="IntenseEmphasis"/>
        </w:rPr>
        <w:t>/Legal Assistant</w:t>
      </w:r>
      <w:r>
        <w:rPr>
          <w:rStyle w:val="IntenseEmphasis"/>
        </w:rPr>
        <w:tab/>
        <w:t xml:space="preserve">    </w:t>
      </w:r>
      <w:r>
        <w:rPr>
          <w:rStyle w:val="IntenseEmphasis"/>
        </w:rPr>
        <w:tab/>
      </w:r>
      <w:r>
        <w:rPr>
          <w:rStyle w:val="Emphasis"/>
        </w:rPr>
        <w:t>April 2019 – November 2019</w:t>
      </w:r>
    </w:p>
    <w:p w:rsidR="0032297D" w:rsidRPr="0032297D" w:rsidRDefault="0032297D" w:rsidP="0032297D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Answered all incoming phone calls and e-mails from clients and other atto</w:t>
      </w:r>
      <w:r w:rsidR="002529E5">
        <w:rPr>
          <w:rStyle w:val="Emphasis"/>
          <w:i w:val="0"/>
        </w:rPr>
        <w:t>r</w:t>
      </w:r>
      <w:r>
        <w:rPr>
          <w:rStyle w:val="Emphasis"/>
          <w:i w:val="0"/>
        </w:rPr>
        <w:t>neys</w:t>
      </w:r>
    </w:p>
    <w:p w:rsidR="002529E5" w:rsidRPr="002529E5" w:rsidRDefault="0032297D" w:rsidP="0032297D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Managed attorneys</w:t>
      </w:r>
      <w:r w:rsidR="002529E5">
        <w:rPr>
          <w:rStyle w:val="Emphasis"/>
          <w:i w:val="0"/>
        </w:rPr>
        <w:t>’</w:t>
      </w:r>
      <w:r>
        <w:rPr>
          <w:rStyle w:val="Emphasis"/>
          <w:i w:val="0"/>
        </w:rPr>
        <w:t xml:space="preserve"> calendar: client/court appointments</w:t>
      </w:r>
      <w:r w:rsidR="002529E5">
        <w:rPr>
          <w:rStyle w:val="Emphasis"/>
          <w:i w:val="0"/>
        </w:rPr>
        <w:t>, depositions, events, etc.</w:t>
      </w:r>
    </w:p>
    <w:p w:rsidR="0032297D" w:rsidRPr="002529E5" w:rsidRDefault="002529E5" w:rsidP="0032297D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Managed all physical files and uploaded digital copies using Clio</w:t>
      </w:r>
    </w:p>
    <w:p w:rsidR="002529E5" w:rsidRPr="002529E5" w:rsidRDefault="002529E5" w:rsidP="0032297D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Filed motions and delivered courtesy cop</w:t>
      </w:r>
      <w:r w:rsidR="000E6960">
        <w:rPr>
          <w:rStyle w:val="Emphasis"/>
          <w:i w:val="0"/>
        </w:rPr>
        <w:t>ies at</w:t>
      </w:r>
      <w:r>
        <w:rPr>
          <w:rStyle w:val="Emphasis"/>
          <w:i w:val="0"/>
        </w:rPr>
        <w:t xml:space="preserve"> the Daley Center</w:t>
      </w:r>
    </w:p>
    <w:p w:rsidR="002529E5" w:rsidRPr="000E6960" w:rsidRDefault="002529E5" w:rsidP="0032297D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Interpreted in</w:t>
      </w:r>
      <w:r w:rsidR="000E6960">
        <w:rPr>
          <w:rStyle w:val="Emphasis"/>
          <w:i w:val="0"/>
        </w:rPr>
        <w:t xml:space="preserve"> Spanish for clients’ office and court appointments </w:t>
      </w:r>
    </w:p>
    <w:p w:rsidR="0080016B" w:rsidRPr="000E6960" w:rsidRDefault="000E6960" w:rsidP="00C54505">
      <w:pPr>
        <w:pStyle w:val="ListParagraph"/>
        <w:numPr>
          <w:ilvl w:val="0"/>
          <w:numId w:val="13"/>
        </w:numPr>
        <w:rPr>
          <w:rStyle w:val="Emphasis"/>
        </w:rPr>
      </w:pPr>
      <w:r>
        <w:rPr>
          <w:rStyle w:val="Emphasis"/>
          <w:i w:val="0"/>
        </w:rPr>
        <w:t>Made bank deposits and post office deliveries/pick-ups</w:t>
      </w:r>
    </w:p>
    <w:p w:rsidR="000E6960" w:rsidRPr="000E6960" w:rsidRDefault="000E6960" w:rsidP="00C54505">
      <w:pPr>
        <w:pStyle w:val="ListParagraph"/>
        <w:numPr>
          <w:ilvl w:val="0"/>
          <w:numId w:val="13"/>
        </w:numPr>
        <w:rPr>
          <w:i/>
          <w:iCs/>
        </w:rPr>
      </w:pPr>
      <w:r>
        <w:rPr>
          <w:rStyle w:val="Emphasis"/>
          <w:i w:val="0"/>
        </w:rPr>
        <w:t xml:space="preserve">Purchased and stocked all office </w:t>
      </w:r>
      <w:r w:rsidR="009E1B57">
        <w:rPr>
          <w:rStyle w:val="Emphasis"/>
          <w:i w:val="0"/>
        </w:rPr>
        <w:t xml:space="preserve">and kitchen </w:t>
      </w:r>
      <w:r>
        <w:rPr>
          <w:rStyle w:val="Emphasis"/>
          <w:i w:val="0"/>
        </w:rPr>
        <w:t xml:space="preserve">supplies </w:t>
      </w:r>
    </w:p>
    <w:p w:rsidR="00C54505" w:rsidRDefault="00494AA5" w:rsidP="00C54505">
      <w:pPr>
        <w:pStyle w:val="Subsection"/>
      </w:pPr>
      <w:proofErr w:type="spellStart"/>
      <w:r>
        <w:t>Dombrowski</w:t>
      </w:r>
      <w:proofErr w:type="spellEnd"/>
      <w:r>
        <w:t xml:space="preserve">, Sorensen </w:t>
      </w:r>
      <w:r w:rsidR="0072340F">
        <w:t xml:space="preserve">&amp; </w:t>
      </w:r>
      <w:proofErr w:type="spellStart"/>
      <w:r w:rsidR="0072340F">
        <w:t>Gigac</w:t>
      </w:r>
      <w:proofErr w:type="spellEnd"/>
      <w:r w:rsidR="00C54505">
        <w:t xml:space="preserve"> | Chicago, IL </w:t>
      </w:r>
    </w:p>
    <w:p w:rsidR="00C54505" w:rsidRDefault="00C54505" w:rsidP="00844FF8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</w:rPr>
        <w:t>Paralegal/Case Manager</w:t>
      </w:r>
      <w:r w:rsidR="00844FF8">
        <w:rPr>
          <w:rStyle w:val="IntenseEmphasis"/>
        </w:rPr>
        <w:tab/>
      </w:r>
      <w:r w:rsidR="00844FF8">
        <w:rPr>
          <w:rStyle w:val="IntenseEmphasis"/>
        </w:rPr>
        <w:tab/>
      </w:r>
      <w:r w:rsidR="006B1EF1">
        <w:rPr>
          <w:rStyle w:val="IntenseEmphasis"/>
          <w:b w:val="0"/>
          <w:color w:val="auto"/>
        </w:rPr>
        <w:t>Jan</w:t>
      </w:r>
      <w:r w:rsidR="0080016B">
        <w:rPr>
          <w:rStyle w:val="IntenseEmphasis"/>
          <w:b w:val="0"/>
          <w:color w:val="auto"/>
        </w:rPr>
        <w:t>uary 2019 – April 2019</w:t>
      </w:r>
    </w:p>
    <w:p w:rsidR="00844FF8" w:rsidRDefault="00844FF8" w:rsidP="00844FF8">
      <w:pPr>
        <w:pStyle w:val="ListParagraph"/>
        <w:numPr>
          <w:ilvl w:val="0"/>
          <w:numId w:val="12"/>
        </w:numPr>
      </w:pPr>
      <w:r>
        <w:t>Open</w:t>
      </w:r>
      <w:r w:rsidR="002529E5">
        <w:t>ed</w:t>
      </w:r>
      <w:r w:rsidR="00AA4212">
        <w:t xml:space="preserve"> new client cases and create</w:t>
      </w:r>
      <w:r w:rsidR="002529E5">
        <w:t>d</w:t>
      </w:r>
      <w:r>
        <w:t xml:space="preserve"> physical files </w:t>
      </w:r>
    </w:p>
    <w:p w:rsidR="00844FF8" w:rsidRDefault="00E53730" w:rsidP="00844FF8">
      <w:pPr>
        <w:pStyle w:val="ListParagraph"/>
        <w:numPr>
          <w:ilvl w:val="0"/>
          <w:numId w:val="12"/>
        </w:numPr>
      </w:pPr>
      <w:r>
        <w:t>Request</w:t>
      </w:r>
      <w:r w:rsidR="0032297D">
        <w:t>ed</w:t>
      </w:r>
      <w:r w:rsidR="00844FF8">
        <w:t xml:space="preserve"> medical billing </w:t>
      </w:r>
      <w:r>
        <w:t xml:space="preserve">and records </w:t>
      </w:r>
      <w:r w:rsidR="00AA4212">
        <w:t>from various medical provider</w:t>
      </w:r>
      <w:r w:rsidR="0032297D">
        <w:t>s</w:t>
      </w:r>
      <w:r w:rsidR="00844FF8">
        <w:t xml:space="preserve"> </w:t>
      </w:r>
    </w:p>
    <w:p w:rsidR="00844FF8" w:rsidRDefault="00844FF8" w:rsidP="00844FF8">
      <w:pPr>
        <w:pStyle w:val="ListParagraph"/>
        <w:numPr>
          <w:ilvl w:val="0"/>
          <w:numId w:val="12"/>
        </w:numPr>
      </w:pPr>
      <w:r>
        <w:t>Scan</w:t>
      </w:r>
      <w:r w:rsidR="0032297D">
        <w:t>ned</w:t>
      </w:r>
      <w:r>
        <w:t xml:space="preserve"> and file</w:t>
      </w:r>
      <w:r w:rsidR="0032297D">
        <w:t>d</w:t>
      </w:r>
      <w:r>
        <w:t xml:space="preserve"> all incoming medical docu</w:t>
      </w:r>
      <w:r w:rsidR="00AA4212">
        <w:t xml:space="preserve">ments, correspondence, and liens </w:t>
      </w:r>
    </w:p>
    <w:p w:rsidR="00844FF8" w:rsidRDefault="00E53730" w:rsidP="00844FF8">
      <w:pPr>
        <w:pStyle w:val="ListParagraph"/>
        <w:numPr>
          <w:ilvl w:val="0"/>
          <w:numId w:val="12"/>
        </w:numPr>
      </w:pPr>
      <w:r>
        <w:t>Communicate</w:t>
      </w:r>
      <w:r w:rsidR="0032297D">
        <w:t>d</w:t>
      </w:r>
      <w:r>
        <w:t xml:space="preserve"> with clients and inform</w:t>
      </w:r>
      <w:r w:rsidR="0032297D">
        <w:t>ed</w:t>
      </w:r>
      <w:r>
        <w:t xml:space="preserve"> them about their case status</w:t>
      </w:r>
    </w:p>
    <w:p w:rsidR="0072340F" w:rsidRDefault="0032297D" w:rsidP="00CC72CF">
      <w:pPr>
        <w:pStyle w:val="ListParagraph"/>
        <w:numPr>
          <w:ilvl w:val="0"/>
          <w:numId w:val="12"/>
        </w:numPr>
      </w:pPr>
      <w:r>
        <w:t>E-filing and preparing</w:t>
      </w:r>
      <w:r w:rsidR="00E53730">
        <w:t xml:space="preserve"> legal documents: complaints, summons, etc.</w:t>
      </w:r>
    </w:p>
    <w:p w:rsidR="009F5A04" w:rsidRDefault="009F5A04" w:rsidP="009F5A04">
      <w:pPr>
        <w:pStyle w:val="Subsection"/>
      </w:pPr>
      <w:r>
        <w:t>Lake Street Supply | Chicago, IL</w:t>
      </w:r>
    </w:p>
    <w:p w:rsidR="009F5A04" w:rsidRDefault="00844FF8" w:rsidP="009F5A04">
      <w:pPr>
        <w:pStyle w:val="NoSpacing"/>
      </w:pPr>
      <w:r>
        <w:rPr>
          <w:b/>
          <w:i/>
          <w:color w:val="C00000"/>
        </w:rPr>
        <w:t>Customer Service/</w:t>
      </w:r>
      <w:r w:rsidR="009F5A04" w:rsidRPr="00C50C8D">
        <w:rPr>
          <w:b/>
          <w:i/>
          <w:color w:val="C00000"/>
        </w:rPr>
        <w:t>Sales</w:t>
      </w:r>
      <w:r w:rsidR="009F5A04" w:rsidRPr="009F5A04">
        <w:rPr>
          <w:b/>
        </w:rPr>
        <w:tab/>
      </w:r>
      <w:r w:rsidR="009F5A04">
        <w:rPr>
          <w:b/>
        </w:rPr>
        <w:tab/>
      </w:r>
      <w:r w:rsidR="00494AA5" w:rsidRPr="00494AA5">
        <w:rPr>
          <w:i/>
        </w:rPr>
        <w:t>March</w:t>
      </w:r>
      <w:r w:rsidRPr="00494AA5">
        <w:rPr>
          <w:i/>
        </w:rPr>
        <w:t xml:space="preserve"> 2017 - December 2018</w:t>
      </w:r>
    </w:p>
    <w:p w:rsidR="009F5A04" w:rsidRPr="009F5A04" w:rsidRDefault="009F5A04" w:rsidP="009F5A04">
      <w:pPr>
        <w:pStyle w:val="NoSpacing"/>
      </w:pPr>
    </w:p>
    <w:p w:rsidR="009F5A04" w:rsidRDefault="009F5A04" w:rsidP="009F5A04">
      <w:pPr>
        <w:pStyle w:val="ListParagraph"/>
        <w:numPr>
          <w:ilvl w:val="0"/>
          <w:numId w:val="11"/>
        </w:numPr>
      </w:pPr>
      <w:r>
        <w:t>Answer</w:t>
      </w:r>
      <w:r w:rsidR="00AA4212">
        <w:t>ed</w:t>
      </w:r>
      <w:r>
        <w:t xml:space="preserve"> incoming calls and e-mails f</w:t>
      </w:r>
      <w:r w:rsidR="00AA4212">
        <w:t>rom customers and forwarded</w:t>
      </w:r>
      <w:r>
        <w:t xml:space="preserve"> to proper employees.</w:t>
      </w:r>
    </w:p>
    <w:p w:rsidR="009F5A04" w:rsidRDefault="00AA4212" w:rsidP="009F5A04">
      <w:pPr>
        <w:pStyle w:val="ListParagraph"/>
        <w:numPr>
          <w:ilvl w:val="0"/>
          <w:numId w:val="11"/>
        </w:numPr>
      </w:pPr>
      <w:r>
        <w:t>Educated</w:t>
      </w:r>
      <w:r w:rsidR="009F5A04">
        <w:t xml:space="preserve"> homeowne</w:t>
      </w:r>
      <w:r w:rsidR="00E16D2C">
        <w:t>rs and professionals</w:t>
      </w:r>
      <w:r w:rsidR="009F5A04">
        <w:t xml:space="preserve"> about our products and their proper application</w:t>
      </w:r>
      <w:r w:rsidR="00E16D2C">
        <w:t>s</w:t>
      </w:r>
      <w:r w:rsidR="009F5A04">
        <w:t>.</w:t>
      </w:r>
    </w:p>
    <w:p w:rsidR="009F5A04" w:rsidRDefault="00AA4212" w:rsidP="009F5A04">
      <w:pPr>
        <w:pStyle w:val="ListParagraph"/>
        <w:numPr>
          <w:ilvl w:val="0"/>
          <w:numId w:val="11"/>
        </w:numPr>
      </w:pPr>
      <w:r>
        <w:t>Mad</w:t>
      </w:r>
      <w:r w:rsidR="009F5A04">
        <w:t xml:space="preserve">e sales to new walk-in customers as well as regular terms customers over the </w:t>
      </w:r>
      <w:r>
        <w:t>phone, via e-mail and in person</w:t>
      </w:r>
    </w:p>
    <w:p w:rsidR="009F5A04" w:rsidRDefault="006D758E" w:rsidP="009F5A04">
      <w:pPr>
        <w:pStyle w:val="ListParagraph"/>
        <w:numPr>
          <w:ilvl w:val="0"/>
          <w:numId w:val="11"/>
        </w:numPr>
      </w:pPr>
      <w:r>
        <w:t>Product knowledge of</w:t>
      </w:r>
      <w:r w:rsidR="009F5A04">
        <w:t xml:space="preserve"> a variety of products including: clay and concrete pavers, natural stone, porcelain</w:t>
      </w:r>
      <w:r>
        <w:t xml:space="preserve"> pavers</w:t>
      </w:r>
      <w:r w:rsidR="009F5A04">
        <w:t xml:space="preserve">, sustainable rooftop supplies, </w:t>
      </w:r>
      <w:r>
        <w:t xml:space="preserve">drip </w:t>
      </w:r>
      <w:r w:rsidR="009F5A04">
        <w:t>irrigation, gardening, drainage etc.</w:t>
      </w:r>
    </w:p>
    <w:p w:rsidR="009F5A04" w:rsidRDefault="009F5A04" w:rsidP="009F5A04">
      <w:pPr>
        <w:pStyle w:val="ListParagraph"/>
        <w:numPr>
          <w:ilvl w:val="0"/>
          <w:numId w:val="11"/>
        </w:numPr>
      </w:pPr>
      <w:r>
        <w:t>Set up orders for delivery while determining proper vehicle, travel time, and material capacity.</w:t>
      </w:r>
    </w:p>
    <w:p w:rsidR="009F5A04" w:rsidRPr="009F5A04" w:rsidRDefault="009F5A04" w:rsidP="009F5A04">
      <w:pPr>
        <w:pStyle w:val="ListParagraph"/>
        <w:numPr>
          <w:ilvl w:val="0"/>
          <w:numId w:val="11"/>
        </w:numPr>
      </w:pPr>
      <w:r>
        <w:t>Fill</w:t>
      </w:r>
      <w:r w:rsidR="00AA4212">
        <w:t>ed</w:t>
      </w:r>
      <w:r>
        <w:t xml:space="preserve"> in wherever needed, ranging from clean up to </w:t>
      </w:r>
      <w:r w:rsidR="006D758E">
        <w:t xml:space="preserve">dispatching, </w:t>
      </w:r>
      <w:r>
        <w:t>making de</w:t>
      </w:r>
      <w:r w:rsidR="006D758E">
        <w:t>liveries and</w:t>
      </w:r>
      <w:r>
        <w:t xml:space="preserve"> ha</w:t>
      </w:r>
      <w:r w:rsidR="00AA4212">
        <w:t>nd unloading whenever necessary</w:t>
      </w:r>
    </w:p>
    <w:p w:rsidR="00A44BA7" w:rsidRDefault="00A0443E" w:rsidP="00A44BA7">
      <w:pPr>
        <w:pStyle w:val="Subsection"/>
      </w:pPr>
      <w:r>
        <w:lastRenderedPageBreak/>
        <w:t xml:space="preserve">Maria </w:t>
      </w:r>
      <w:proofErr w:type="spellStart"/>
      <w:r>
        <w:t>Baldini-Po</w:t>
      </w:r>
      <w:r w:rsidR="00A44BA7">
        <w:t>termin</w:t>
      </w:r>
      <w:proofErr w:type="spellEnd"/>
      <w:r w:rsidR="00A44BA7">
        <w:t xml:space="preserve"> &amp; Associates | Chicago, IL</w:t>
      </w:r>
    </w:p>
    <w:p w:rsidR="00A0443E" w:rsidRPr="00494AA5" w:rsidRDefault="002F514A" w:rsidP="009F5A04">
      <w:pPr>
        <w:rPr>
          <w:i/>
        </w:rPr>
      </w:pPr>
      <w:r w:rsidRPr="00C50C8D">
        <w:rPr>
          <w:b/>
          <w:i/>
          <w:color w:val="D1282E" w:themeColor="text2"/>
        </w:rPr>
        <w:t>Legal Assistan</w:t>
      </w:r>
      <w:r w:rsidR="00DD7BE4" w:rsidRPr="00C50C8D">
        <w:rPr>
          <w:b/>
          <w:i/>
          <w:color w:val="D1282E" w:themeColor="text2"/>
        </w:rPr>
        <w:t>t/</w:t>
      </w:r>
      <w:r w:rsidR="00A0443E" w:rsidRPr="00C50C8D">
        <w:rPr>
          <w:b/>
          <w:i/>
          <w:color w:val="D1282E" w:themeColor="text2"/>
        </w:rPr>
        <w:t>Spanish Interpreter</w:t>
      </w:r>
      <w:r>
        <w:rPr>
          <w:b/>
          <w:color w:val="D1282E" w:themeColor="text2"/>
        </w:rPr>
        <w:t xml:space="preserve">  </w:t>
      </w:r>
      <w:r w:rsidR="00A0443E">
        <w:rPr>
          <w:b/>
          <w:color w:val="D1282E" w:themeColor="text2"/>
        </w:rPr>
        <w:t xml:space="preserve"> </w:t>
      </w:r>
      <w:r w:rsidRPr="00494AA5">
        <w:rPr>
          <w:i/>
        </w:rPr>
        <w:t xml:space="preserve">Aug 2015- </w:t>
      </w:r>
      <w:r w:rsidR="00DC57CF" w:rsidRPr="00494AA5">
        <w:rPr>
          <w:i/>
        </w:rPr>
        <w:t>Dec</w:t>
      </w:r>
      <w:r w:rsidRPr="00494AA5">
        <w:rPr>
          <w:i/>
        </w:rPr>
        <w:t xml:space="preserve"> 2015 (temp) (Beacon Hill Staffing)</w:t>
      </w:r>
    </w:p>
    <w:p w:rsidR="002F514A" w:rsidRPr="002F514A" w:rsidRDefault="002F514A" w:rsidP="002F514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t>Intake: answer</w:t>
      </w:r>
      <w:r w:rsidR="00AA4212">
        <w:t>ed</w:t>
      </w:r>
      <w:r w:rsidRPr="00D87A3D">
        <w:t xml:space="preserve"> incoming calls from clients, open</w:t>
      </w:r>
      <w:r w:rsidR="00AA4212">
        <w:t>ed</w:t>
      </w:r>
      <w:r w:rsidRPr="00D87A3D">
        <w:t xml:space="preserve"> new files and assign</w:t>
      </w:r>
      <w:r w:rsidR="00AA4212">
        <w:t>ed</w:t>
      </w:r>
      <w:r w:rsidRPr="00D87A3D">
        <w:t xml:space="preserve"> proper attorney</w:t>
      </w:r>
    </w:p>
    <w:p w:rsidR="002F514A" w:rsidRPr="002F514A" w:rsidRDefault="00AA4212" w:rsidP="002F514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t>Interpreted</w:t>
      </w:r>
      <w:r w:rsidR="002F514A">
        <w:t xml:space="preserve"> </w:t>
      </w:r>
      <w:r>
        <w:t xml:space="preserve">in Spanish </w:t>
      </w:r>
      <w:r w:rsidR="001C6C8E">
        <w:t>for clients in person and i</w:t>
      </w:r>
      <w:r w:rsidR="002F514A">
        <w:t>n conference calls</w:t>
      </w:r>
    </w:p>
    <w:p w:rsidR="002F514A" w:rsidRPr="002F514A" w:rsidRDefault="002F514A" w:rsidP="002F514A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t>Fi</w:t>
      </w:r>
      <w:r w:rsidR="00C34561">
        <w:t>le</w:t>
      </w:r>
      <w:r w:rsidR="001C6C8E">
        <w:t>d court documents, mad</w:t>
      </w:r>
      <w:r w:rsidR="00C34561">
        <w:t>e travel</w:t>
      </w:r>
      <w:r w:rsidR="001C6C8E">
        <w:t xml:space="preserve"> and hotel</w:t>
      </w:r>
      <w:r w:rsidR="00C34561">
        <w:t xml:space="preserve"> arrangements, run errands</w:t>
      </w:r>
      <w:r>
        <w:t>, miscellaneous</w:t>
      </w:r>
    </w:p>
    <w:p w:rsidR="00EF08E9" w:rsidRDefault="007D634E" w:rsidP="00E1011C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File Clerk: store</w:t>
      </w:r>
      <w:r w:rsidR="00AA4212">
        <w:rPr>
          <w:color w:val="000000" w:themeColor="text1"/>
        </w:rPr>
        <w:t>d</w:t>
      </w:r>
      <w:r>
        <w:rPr>
          <w:color w:val="000000" w:themeColor="text1"/>
        </w:rPr>
        <w:t xml:space="preserve"> and retrieve</w:t>
      </w:r>
      <w:r w:rsidR="00AA4212">
        <w:rPr>
          <w:color w:val="000000" w:themeColor="text1"/>
        </w:rPr>
        <w:t>d</w:t>
      </w:r>
      <w:r>
        <w:rPr>
          <w:color w:val="000000" w:themeColor="text1"/>
        </w:rPr>
        <w:t xml:space="preserve"> files as needed, copy jobs, exhibits etc.</w:t>
      </w:r>
    </w:p>
    <w:p w:rsidR="002F514A" w:rsidRPr="00E1011C" w:rsidRDefault="00EF08E9" w:rsidP="00E1011C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Assist</w:t>
      </w:r>
      <w:r w:rsidR="00AA4212">
        <w:rPr>
          <w:color w:val="000000" w:themeColor="text1"/>
        </w:rPr>
        <w:t>ed</w:t>
      </w:r>
      <w:r>
        <w:rPr>
          <w:color w:val="000000" w:themeColor="text1"/>
        </w:rPr>
        <w:t xml:space="preserve"> with accounts payable/re</w:t>
      </w:r>
      <w:r w:rsidR="00AA4212">
        <w:rPr>
          <w:color w:val="000000" w:themeColor="text1"/>
        </w:rPr>
        <w:t>ceivable; made collection calls</w:t>
      </w:r>
    </w:p>
    <w:p w:rsidR="002273D4" w:rsidRDefault="00362A16" w:rsidP="0086705B">
      <w:pPr>
        <w:pStyle w:val="Subsection"/>
        <w:rPr>
          <w:vanish/>
          <w:specVanish/>
        </w:rPr>
      </w:pPr>
      <w:r w:rsidRPr="00D87A3D">
        <w:t xml:space="preserve">Law </w:t>
      </w:r>
      <w:r w:rsidRPr="0086705B">
        <w:t>Offices</w:t>
      </w:r>
      <w:r w:rsidRPr="00D87A3D">
        <w:t xml:space="preserve"> of J. </w:t>
      </w:r>
      <w:proofErr w:type="spellStart"/>
      <w:r w:rsidRPr="00D87A3D">
        <w:t>Jeltes</w:t>
      </w:r>
      <w:proofErr w:type="spellEnd"/>
    </w:p>
    <w:p w:rsidR="002273D4" w:rsidRDefault="002273D4" w:rsidP="002273D4">
      <w:pPr>
        <w:pStyle w:val="NoSpacing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r w:rsidR="00762FCB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Chicago, IL</w:t>
      </w:r>
    </w:p>
    <w:p w:rsidR="002273D4" w:rsidRDefault="00E43A57" w:rsidP="002273D4">
      <w:pPr>
        <w:rPr>
          <w:rStyle w:val="Emphasis"/>
        </w:rPr>
      </w:pPr>
      <w:r>
        <w:rPr>
          <w:rStyle w:val="IntenseEmphasis"/>
        </w:rPr>
        <w:t>Legal Assistant</w:t>
      </w:r>
      <w:r w:rsidR="002273D4">
        <w:rPr>
          <w:rStyle w:val="IntenseEmphasis"/>
        </w:rPr>
        <w:t xml:space="preserve"> </w:t>
      </w:r>
      <w:r w:rsidR="007A0C51">
        <w:rPr>
          <w:rStyle w:val="IntenseEmphasis"/>
        </w:rPr>
        <w:t xml:space="preserve">    </w:t>
      </w:r>
      <w:r w:rsidR="007A0C51">
        <w:rPr>
          <w:i/>
          <w:iCs/>
        </w:rPr>
        <w:t>May 2015-July</w:t>
      </w:r>
      <w:r w:rsidR="0086705B">
        <w:rPr>
          <w:i/>
          <w:iCs/>
        </w:rPr>
        <w:t xml:space="preserve"> 2015</w:t>
      </w:r>
      <w:r w:rsidR="00F92CDB" w:rsidRPr="00F92CDB">
        <w:rPr>
          <w:i/>
          <w:iCs/>
        </w:rPr>
        <w:t>(temp</w:t>
      </w:r>
      <w:r w:rsidR="0086705B" w:rsidRPr="00F92CDB">
        <w:rPr>
          <w:i/>
          <w:iCs/>
        </w:rPr>
        <w:t>)</w:t>
      </w:r>
      <w:r w:rsidR="0086705B">
        <w:rPr>
          <w:i/>
          <w:iCs/>
        </w:rPr>
        <w:t xml:space="preserve"> (</w:t>
      </w:r>
      <w:r w:rsidR="00762FCB">
        <w:rPr>
          <w:i/>
          <w:iCs/>
        </w:rPr>
        <w:t>Beacon Hill Staffing)</w:t>
      </w:r>
    </w:p>
    <w:p w:rsidR="002273D4" w:rsidRDefault="00762FCB" w:rsidP="00762FCB">
      <w:pPr>
        <w:pStyle w:val="ListParagraph"/>
        <w:numPr>
          <w:ilvl w:val="0"/>
          <w:numId w:val="5"/>
        </w:numPr>
      </w:pPr>
      <w:r w:rsidRPr="00D87A3D">
        <w:t>Receptionist</w:t>
      </w:r>
      <w:r>
        <w:t xml:space="preserve"> duties</w:t>
      </w:r>
      <w:r w:rsidRPr="00D87A3D">
        <w:t>: answer</w:t>
      </w:r>
      <w:r w:rsidR="001C6C8E">
        <w:t>ed</w:t>
      </w:r>
      <w:r w:rsidRPr="00D87A3D">
        <w:t xml:space="preserve"> incoming </w:t>
      </w:r>
      <w:r w:rsidR="00FA6702" w:rsidRPr="00D87A3D">
        <w:t>calls;</w:t>
      </w:r>
      <w:r>
        <w:t xml:space="preserve"> greet</w:t>
      </w:r>
      <w:r w:rsidR="001C6C8E">
        <w:t>ed</w:t>
      </w:r>
      <w:r>
        <w:t xml:space="preserve"> guests,</w:t>
      </w:r>
      <w:r w:rsidRPr="00D87A3D">
        <w:t xml:space="preserve"> open</w:t>
      </w:r>
      <w:r w:rsidR="001C6C8E">
        <w:t>ed new</w:t>
      </w:r>
      <w:r w:rsidR="00131DEB">
        <w:t xml:space="preserve"> files</w:t>
      </w:r>
    </w:p>
    <w:p w:rsidR="00762FCB" w:rsidRDefault="00762FCB" w:rsidP="00762FCB">
      <w:pPr>
        <w:pStyle w:val="ListParagraph"/>
        <w:numPr>
          <w:ilvl w:val="0"/>
          <w:numId w:val="5"/>
        </w:numPr>
      </w:pPr>
      <w:r w:rsidRPr="00D87A3D">
        <w:t>Prepare</w:t>
      </w:r>
      <w:r w:rsidR="001C6C8E">
        <w:t>d</w:t>
      </w:r>
      <w:r w:rsidRPr="00D87A3D">
        <w:t xml:space="preserve"> correspondence to clients, attorneys and third p</w:t>
      </w:r>
      <w:r>
        <w:t>arties</w:t>
      </w:r>
    </w:p>
    <w:p w:rsidR="00762FCB" w:rsidRDefault="00762FCB" w:rsidP="00762FCB">
      <w:pPr>
        <w:pStyle w:val="ListParagraph"/>
        <w:numPr>
          <w:ilvl w:val="0"/>
          <w:numId w:val="5"/>
        </w:numPr>
      </w:pPr>
      <w:r>
        <w:t>Draft</w:t>
      </w:r>
      <w:r w:rsidR="001C6C8E">
        <w:t>ed</w:t>
      </w:r>
      <w:r>
        <w:t xml:space="preserve"> court documents; pleadings, </w:t>
      </w:r>
      <w:r w:rsidRPr="00D87A3D">
        <w:t>motion</w:t>
      </w:r>
      <w:r>
        <w:t>s</w:t>
      </w:r>
      <w:r w:rsidRPr="00D87A3D">
        <w:t>, e-filing, etc.</w:t>
      </w:r>
    </w:p>
    <w:p w:rsidR="00E1011C" w:rsidRDefault="001C6C8E" w:rsidP="00E1011C">
      <w:pPr>
        <w:pStyle w:val="ListParagraph"/>
        <w:numPr>
          <w:ilvl w:val="0"/>
          <w:numId w:val="5"/>
        </w:numPr>
      </w:pPr>
      <w:r>
        <w:t>Docketing: filed docs</w:t>
      </w:r>
      <w:r w:rsidR="00762FCB" w:rsidRPr="00D87A3D">
        <w:t xml:space="preserve"> at RJD </w:t>
      </w:r>
      <w:r>
        <w:t>C</w:t>
      </w:r>
      <w:r w:rsidR="0086705B">
        <w:t>enter, deliveries and drop offs</w:t>
      </w:r>
    </w:p>
    <w:p w:rsidR="0086705B" w:rsidRDefault="0086705B" w:rsidP="0086705B">
      <w:pPr>
        <w:pStyle w:val="Subsection"/>
      </w:pPr>
      <w:proofErr w:type="spellStart"/>
      <w:r w:rsidRPr="00D87A3D">
        <w:t>Borovsky</w:t>
      </w:r>
      <w:proofErr w:type="spellEnd"/>
      <w:r w:rsidRPr="00D87A3D">
        <w:t xml:space="preserve"> &amp; Ehrlich Legal Services</w:t>
      </w:r>
      <w:r>
        <w:t xml:space="preserve"> | Chicago, IL</w:t>
      </w:r>
    </w:p>
    <w:p w:rsidR="0086705B" w:rsidRDefault="00131DEB" w:rsidP="0086705B">
      <w:pPr>
        <w:rPr>
          <w:i/>
          <w:color w:val="000000" w:themeColor="text1"/>
        </w:rPr>
      </w:pPr>
      <w:r>
        <w:rPr>
          <w:b/>
          <w:i/>
          <w:color w:val="D1282E" w:themeColor="text2"/>
        </w:rPr>
        <w:t>Legal Assistant</w:t>
      </w:r>
      <w:r w:rsidR="0086705B">
        <w:rPr>
          <w:b/>
          <w:i/>
          <w:color w:val="D1282E" w:themeColor="text2"/>
        </w:rPr>
        <w:t>/Spanish Interpreter</w:t>
      </w:r>
      <w:r>
        <w:rPr>
          <w:b/>
          <w:i/>
          <w:color w:val="D1282E" w:themeColor="text2"/>
        </w:rPr>
        <w:t xml:space="preserve">    </w:t>
      </w:r>
      <w:r>
        <w:rPr>
          <w:i/>
          <w:color w:val="000000" w:themeColor="text1"/>
        </w:rPr>
        <w:t>October 2011-September 2014</w:t>
      </w:r>
    </w:p>
    <w:p w:rsidR="00131DEB" w:rsidRPr="00131DEB" w:rsidRDefault="00131DEB" w:rsidP="00131DE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Intake: answer</w:t>
      </w:r>
      <w:r w:rsidR="001C6C8E">
        <w:t>ed</w:t>
      </w:r>
      <w:r w:rsidRPr="00D87A3D">
        <w:t xml:space="preserve"> incoming calls from clients, open</w:t>
      </w:r>
      <w:r w:rsidR="001C6C8E">
        <w:t>ed</w:t>
      </w:r>
      <w:r w:rsidRPr="00D87A3D">
        <w:t xml:space="preserve"> new files and assign</w:t>
      </w:r>
      <w:r w:rsidR="001C6C8E">
        <w:t>ed</w:t>
      </w:r>
      <w:r w:rsidRPr="00D87A3D">
        <w:t xml:space="preserve"> proper attorney</w:t>
      </w:r>
    </w:p>
    <w:p w:rsidR="00131DEB" w:rsidRPr="00A44BA7" w:rsidRDefault="00A44BA7" w:rsidP="00131DE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D87A3D">
        <w:t>Translate</w:t>
      </w:r>
      <w:r w:rsidR="001C6C8E">
        <w:t>d</w:t>
      </w:r>
      <w:r w:rsidRPr="00D87A3D">
        <w:t xml:space="preserve"> outgoing correspondence into Spanish as needed</w:t>
      </w:r>
    </w:p>
    <w:p w:rsidR="00A44BA7" w:rsidRPr="00A44BA7" w:rsidRDefault="00A44BA7" w:rsidP="00131DE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Inter</w:t>
      </w:r>
      <w:r w:rsidR="00607B7A">
        <w:t>pret</w:t>
      </w:r>
      <w:r w:rsidR="001C6C8E">
        <w:t>ed</w:t>
      </w:r>
      <w:r>
        <w:t xml:space="preserve"> in Spanish for</w:t>
      </w:r>
      <w:r w:rsidRPr="00D87A3D">
        <w:t xml:space="preserve"> clients during office appointments and court appearances</w:t>
      </w:r>
    </w:p>
    <w:p w:rsidR="00A44BA7" w:rsidRPr="00A44BA7" w:rsidRDefault="00A44BA7" w:rsidP="00131DE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D87A3D">
        <w:t>Docket clerk: file</w:t>
      </w:r>
      <w:r w:rsidR="001C6C8E">
        <w:t>d motions and appearances, ra</w:t>
      </w:r>
      <w:r w:rsidRPr="00D87A3D">
        <w:t>n errands, incoming/outgoing mail etc.</w:t>
      </w:r>
    </w:p>
    <w:p w:rsidR="00A44BA7" w:rsidRPr="005E0775" w:rsidRDefault="00A44BA7" w:rsidP="00131DE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Aid</w:t>
      </w:r>
      <w:r w:rsidR="001C6C8E">
        <w:t>ed</w:t>
      </w:r>
      <w:r w:rsidRPr="00D87A3D">
        <w:t xml:space="preserve"> atto</w:t>
      </w:r>
      <w:r>
        <w:t>rneys with research, proofread court</w:t>
      </w:r>
      <w:r w:rsidRPr="00D87A3D">
        <w:t xml:space="preserve"> </w:t>
      </w:r>
      <w:r w:rsidR="00607B7A">
        <w:t>documents</w:t>
      </w:r>
      <w:r w:rsidR="00C50C8D">
        <w:t xml:space="preserve"> from various legal fields including real estate, bankruptcy, family law, immigration, traffic, personal injury etc</w:t>
      </w:r>
      <w:r w:rsidR="00607B7A">
        <w:t>.</w:t>
      </w:r>
    </w:p>
    <w:p w:rsidR="005E0775" w:rsidRDefault="005E0775" w:rsidP="005E0775">
      <w:pPr>
        <w:pStyle w:val="Subsection"/>
      </w:pPr>
      <w:r w:rsidRPr="00D87A3D">
        <w:t>The Strive Group</w:t>
      </w:r>
      <w:r>
        <w:t xml:space="preserve"> | </w:t>
      </w:r>
      <w:proofErr w:type="spellStart"/>
      <w:r>
        <w:t>Hodgkins</w:t>
      </w:r>
      <w:proofErr w:type="spellEnd"/>
      <w:r>
        <w:t>, IL</w:t>
      </w:r>
    </w:p>
    <w:p w:rsidR="00E1011C" w:rsidRDefault="00E1011C" w:rsidP="005E0775">
      <w:pPr>
        <w:rPr>
          <w:i/>
        </w:rPr>
      </w:pPr>
      <w:r>
        <w:rPr>
          <w:b/>
          <w:i/>
          <w:color w:val="D1282E" w:themeColor="text2"/>
        </w:rPr>
        <w:t xml:space="preserve">Production Line Leader   </w:t>
      </w:r>
      <w:r w:rsidR="006C4874">
        <w:rPr>
          <w:i/>
        </w:rPr>
        <w:t>April 2009</w:t>
      </w:r>
      <w:r w:rsidRPr="00E1011C">
        <w:rPr>
          <w:i/>
        </w:rPr>
        <w:t>- July 2011</w:t>
      </w:r>
    </w:p>
    <w:p w:rsidR="005265B3" w:rsidRDefault="004307FC" w:rsidP="005265B3">
      <w:pPr>
        <w:pStyle w:val="ListParagraph"/>
        <w:numPr>
          <w:ilvl w:val="0"/>
          <w:numId w:val="8"/>
        </w:numPr>
      </w:pPr>
      <w:r w:rsidRPr="00D87A3D">
        <w:t xml:space="preserve">Set up </w:t>
      </w:r>
      <w:r>
        <w:t xml:space="preserve">production </w:t>
      </w:r>
      <w:r w:rsidRPr="00D87A3D">
        <w:t>assembly lines according to product</w:t>
      </w:r>
      <w:r>
        <w:t xml:space="preserve"> specifications</w:t>
      </w:r>
      <w:r w:rsidRPr="00D87A3D">
        <w:t xml:space="preserve"> and personnel</w:t>
      </w:r>
      <w:r>
        <w:t xml:space="preserve"> available</w:t>
      </w:r>
    </w:p>
    <w:p w:rsidR="004307FC" w:rsidRDefault="004307FC" w:rsidP="005265B3">
      <w:pPr>
        <w:pStyle w:val="ListParagraph"/>
        <w:numPr>
          <w:ilvl w:val="0"/>
          <w:numId w:val="8"/>
        </w:numPr>
      </w:pPr>
      <w:r w:rsidRPr="00D87A3D">
        <w:t>Assign</w:t>
      </w:r>
      <w:r w:rsidR="001C6C8E">
        <w:t>ed</w:t>
      </w:r>
      <w:r w:rsidRPr="00D87A3D">
        <w:t xml:space="preserve"> duties and respons</w:t>
      </w:r>
      <w:r>
        <w:t>ibilities to groups of up to 30 people</w:t>
      </w:r>
    </w:p>
    <w:p w:rsidR="004307FC" w:rsidRDefault="004307FC" w:rsidP="005265B3">
      <w:pPr>
        <w:pStyle w:val="ListParagraph"/>
        <w:numPr>
          <w:ilvl w:val="0"/>
          <w:numId w:val="8"/>
        </w:numPr>
      </w:pPr>
      <w:r>
        <w:t>Design</w:t>
      </w:r>
      <w:r w:rsidR="001C6C8E">
        <w:t>ed</w:t>
      </w:r>
      <w:r>
        <w:t xml:space="preserve"> assembly lines for new products</w:t>
      </w:r>
    </w:p>
    <w:p w:rsidR="00762FCB" w:rsidRDefault="001C6C8E" w:rsidP="0086705B">
      <w:pPr>
        <w:pStyle w:val="ListParagraph"/>
        <w:numPr>
          <w:ilvl w:val="0"/>
          <w:numId w:val="8"/>
        </w:numPr>
      </w:pPr>
      <w:r>
        <w:t>Managed i</w:t>
      </w:r>
      <w:r w:rsidR="004307FC" w:rsidRPr="00D87A3D">
        <w:t xml:space="preserve">nventory </w:t>
      </w:r>
      <w:r w:rsidR="00607B7A">
        <w:t>and track</w:t>
      </w:r>
      <w:r w:rsidR="00B573EA">
        <w:t xml:space="preserve"> line</w:t>
      </w:r>
      <w:r w:rsidR="00607B7A">
        <w:t xml:space="preserve"> production</w:t>
      </w:r>
      <w:r w:rsidR="004307FC">
        <w:t xml:space="preserve"> as well as employees’</w:t>
      </w:r>
      <w:r w:rsidR="004307FC" w:rsidRPr="00D87A3D">
        <w:t xml:space="preserve"> time</w:t>
      </w:r>
      <w:r w:rsidR="004307FC">
        <w:t>keeping</w:t>
      </w:r>
    </w:p>
    <w:p w:rsidR="0072340F" w:rsidRPr="00C54505" w:rsidRDefault="006D758E" w:rsidP="00E16D2C">
      <w:pPr>
        <w:spacing w:after="0"/>
      </w:pPr>
      <w:r>
        <w:t xml:space="preserve">Other jobs include: Interior remodeling (drywall/painting) 2016, Terrazzo &amp; Marble 2008-2009 (forklift driver), Best Buy </w:t>
      </w:r>
      <w:r w:rsidR="006132C4">
        <w:t>2006-2007 (Sales Associate),</w:t>
      </w:r>
      <w:r>
        <w:t xml:space="preserve"> </w:t>
      </w:r>
      <w:r w:rsidR="00E16D2C">
        <w:t>Wal-Mart</w:t>
      </w:r>
      <w:r w:rsidR="006132C4">
        <w:t xml:space="preserve"> 2004</w:t>
      </w:r>
      <w:r>
        <w:t>(frozen food stocker)</w:t>
      </w:r>
      <w:r w:rsidR="006132C4">
        <w:t xml:space="preserve">, </w:t>
      </w:r>
      <w:proofErr w:type="spellStart"/>
      <w:r w:rsidR="006132C4">
        <w:t>Minyard</w:t>
      </w:r>
      <w:proofErr w:type="spellEnd"/>
      <w:r w:rsidR="006132C4">
        <w:t xml:space="preserve"> </w:t>
      </w:r>
      <w:r w:rsidR="00D06461">
        <w:t xml:space="preserve">Food Stores </w:t>
      </w:r>
      <w:r w:rsidR="006132C4">
        <w:t>2002-2004 (bagger)</w:t>
      </w:r>
    </w:p>
    <w:p w:rsidR="00E16D2C" w:rsidRDefault="002273D4" w:rsidP="00E16D2C">
      <w:pPr>
        <w:pStyle w:val="SectionHeading"/>
        <w:tabs>
          <w:tab w:val="center" w:pos="4799"/>
        </w:tabs>
      </w:pPr>
      <w:r>
        <w:t xml:space="preserve"> </w:t>
      </w:r>
      <w:r w:rsidR="00190759">
        <w:t>Education</w:t>
      </w:r>
      <w:r w:rsidR="00C54505">
        <w:tab/>
      </w:r>
    </w:p>
    <w:p w:rsidR="00E84CB9" w:rsidRDefault="00616E51" w:rsidP="00E16D2C">
      <w:pPr>
        <w:pStyle w:val="Subsection"/>
        <w:spacing w:before="0"/>
      </w:pPr>
      <w:r>
        <w:t>Skyline H.S., Dallas, TX</w:t>
      </w:r>
    </w:p>
    <w:p w:rsidR="00E84CB9" w:rsidRDefault="00616E51">
      <w:pPr>
        <w:rPr>
          <w:rStyle w:val="IntenseEmphasis"/>
        </w:rPr>
      </w:pPr>
      <w:r>
        <w:rPr>
          <w:b/>
          <w:bCs/>
          <w:i/>
          <w:iCs/>
          <w:color w:val="D1282E" w:themeColor="text2"/>
        </w:rPr>
        <w:t>Graduated 2004</w:t>
      </w:r>
      <w:r w:rsidR="0072340F">
        <w:t xml:space="preserve"> -</w:t>
      </w:r>
      <w:r w:rsidR="00EE6F11">
        <w:t xml:space="preserve"> High school diploma</w:t>
      </w:r>
    </w:p>
    <w:p w:rsidR="007D634E" w:rsidRDefault="007D634E" w:rsidP="007D634E">
      <w:pPr>
        <w:pStyle w:val="Subsection"/>
      </w:pPr>
      <w:r>
        <w:t xml:space="preserve">Richard J. Daley College, Chicago, IL </w:t>
      </w:r>
    </w:p>
    <w:p w:rsidR="001C6C8E" w:rsidRPr="006132C4" w:rsidRDefault="0080016B" w:rsidP="006132C4">
      <w:pPr>
        <w:spacing w:line="276" w:lineRule="auto"/>
        <w:rPr>
          <w:b/>
          <w:i/>
          <w:color w:val="D1282E" w:themeColor="text2"/>
        </w:rPr>
      </w:pPr>
      <w:r>
        <w:rPr>
          <w:b/>
          <w:i/>
          <w:color w:val="D1282E" w:themeColor="text2"/>
        </w:rPr>
        <w:t xml:space="preserve">2006 </w:t>
      </w:r>
      <w:r w:rsidR="0072340F">
        <w:rPr>
          <w:b/>
          <w:i/>
          <w:color w:val="D1282E" w:themeColor="text2"/>
        </w:rPr>
        <w:t>-</w:t>
      </w:r>
      <w:r w:rsidR="00EE6F11">
        <w:rPr>
          <w:b/>
          <w:i/>
          <w:color w:val="D1282E" w:themeColor="text2"/>
        </w:rPr>
        <w:t xml:space="preserve"> General Education</w:t>
      </w:r>
    </w:p>
    <w:sectPr w:rsidR="001C6C8E" w:rsidRPr="006132C4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05" w:rsidRDefault="00044C05">
      <w:pPr>
        <w:spacing w:after="0" w:line="240" w:lineRule="auto"/>
      </w:pPr>
      <w:r>
        <w:separator/>
      </w:r>
    </w:p>
  </w:endnote>
  <w:endnote w:type="continuationSeparator" w:id="0">
    <w:p w:rsidR="00044C05" w:rsidRDefault="000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B9" w:rsidRDefault="00190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B2153" wp14:editId="537A2C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08BDBB" wp14:editId="1763630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DA26C8" wp14:editId="7E0EA57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E84CB9" w:rsidRDefault="001907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EDB147" wp14:editId="43B6A05F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4CB9" w:rsidRDefault="00E84CB9">
                          <w:pPr>
                            <w:pStyle w:val="Title"/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E84CB9" w:rsidRDefault="00E84CB9">
                    <w:pPr>
                      <w:pStyle w:val="Title"/>
                      <w:rPr>
                        <w:spacing w:val="1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05" w:rsidRDefault="00044C05">
      <w:pPr>
        <w:spacing w:after="0" w:line="240" w:lineRule="auto"/>
      </w:pPr>
      <w:r>
        <w:separator/>
      </w:r>
    </w:p>
  </w:footnote>
  <w:footnote w:type="continuationSeparator" w:id="0">
    <w:p w:rsidR="00044C05" w:rsidRDefault="000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B9" w:rsidRDefault="001907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0334376" wp14:editId="59AFF5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E730E67" wp14:editId="2EFC6ED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5351DC0" wp14:editId="01C31AF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E84CB9" w:rsidRDefault="00E84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633"/>
    <w:multiLevelType w:val="hybridMultilevel"/>
    <w:tmpl w:val="F888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5854B5B"/>
    <w:multiLevelType w:val="hybridMultilevel"/>
    <w:tmpl w:val="4462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6C4"/>
    <w:multiLevelType w:val="hybridMultilevel"/>
    <w:tmpl w:val="CC7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37B95"/>
    <w:multiLevelType w:val="hybridMultilevel"/>
    <w:tmpl w:val="9D3A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F7D"/>
    <w:multiLevelType w:val="hybridMultilevel"/>
    <w:tmpl w:val="C7E8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E974B0"/>
    <w:multiLevelType w:val="hybridMultilevel"/>
    <w:tmpl w:val="B074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A5828"/>
    <w:multiLevelType w:val="hybridMultilevel"/>
    <w:tmpl w:val="8D4E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A4102"/>
    <w:multiLevelType w:val="hybridMultilevel"/>
    <w:tmpl w:val="685C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B79EF"/>
    <w:multiLevelType w:val="hybridMultilevel"/>
    <w:tmpl w:val="1466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D4"/>
    <w:rsid w:val="00011859"/>
    <w:rsid w:val="00044C05"/>
    <w:rsid w:val="00095999"/>
    <w:rsid w:val="000D1450"/>
    <w:rsid w:val="000E6960"/>
    <w:rsid w:val="00131DEB"/>
    <w:rsid w:val="00190759"/>
    <w:rsid w:val="001C6C8E"/>
    <w:rsid w:val="001E6B34"/>
    <w:rsid w:val="002273D4"/>
    <w:rsid w:val="002529E5"/>
    <w:rsid w:val="002935C1"/>
    <w:rsid w:val="002C5AC9"/>
    <w:rsid w:val="002F4269"/>
    <w:rsid w:val="002F514A"/>
    <w:rsid w:val="00300FB1"/>
    <w:rsid w:val="0032297D"/>
    <w:rsid w:val="003357B3"/>
    <w:rsid w:val="00362A16"/>
    <w:rsid w:val="00395AC8"/>
    <w:rsid w:val="003D7CD0"/>
    <w:rsid w:val="004307FC"/>
    <w:rsid w:val="00494AA5"/>
    <w:rsid w:val="0049726E"/>
    <w:rsid w:val="005265B3"/>
    <w:rsid w:val="0053349C"/>
    <w:rsid w:val="00564674"/>
    <w:rsid w:val="005B40A9"/>
    <w:rsid w:val="005E0775"/>
    <w:rsid w:val="00607B7A"/>
    <w:rsid w:val="006132C4"/>
    <w:rsid w:val="00616E51"/>
    <w:rsid w:val="006B1EF1"/>
    <w:rsid w:val="006C4874"/>
    <w:rsid w:val="006D0DFC"/>
    <w:rsid w:val="006D758E"/>
    <w:rsid w:val="0072340F"/>
    <w:rsid w:val="00762FCB"/>
    <w:rsid w:val="0079292F"/>
    <w:rsid w:val="0079393F"/>
    <w:rsid w:val="007A0C51"/>
    <w:rsid w:val="007D634E"/>
    <w:rsid w:val="0080016B"/>
    <w:rsid w:val="00844FF8"/>
    <w:rsid w:val="0086705B"/>
    <w:rsid w:val="00896E24"/>
    <w:rsid w:val="008C079C"/>
    <w:rsid w:val="00900D15"/>
    <w:rsid w:val="00962186"/>
    <w:rsid w:val="009625A3"/>
    <w:rsid w:val="0099214B"/>
    <w:rsid w:val="009C3073"/>
    <w:rsid w:val="009E0D65"/>
    <w:rsid w:val="009E1B57"/>
    <w:rsid w:val="009F5A04"/>
    <w:rsid w:val="00A0443E"/>
    <w:rsid w:val="00A44BA7"/>
    <w:rsid w:val="00AA4146"/>
    <w:rsid w:val="00AA4212"/>
    <w:rsid w:val="00AA61EC"/>
    <w:rsid w:val="00B04106"/>
    <w:rsid w:val="00B26534"/>
    <w:rsid w:val="00B43ACB"/>
    <w:rsid w:val="00B5638C"/>
    <w:rsid w:val="00B573EA"/>
    <w:rsid w:val="00B973F9"/>
    <w:rsid w:val="00C02F4F"/>
    <w:rsid w:val="00C127A9"/>
    <w:rsid w:val="00C1677F"/>
    <w:rsid w:val="00C34561"/>
    <w:rsid w:val="00C50C8D"/>
    <w:rsid w:val="00C54505"/>
    <w:rsid w:val="00C72BA9"/>
    <w:rsid w:val="00CB205A"/>
    <w:rsid w:val="00CB21B4"/>
    <w:rsid w:val="00CC72CF"/>
    <w:rsid w:val="00D06461"/>
    <w:rsid w:val="00D1632B"/>
    <w:rsid w:val="00D3214B"/>
    <w:rsid w:val="00D83B34"/>
    <w:rsid w:val="00D902FC"/>
    <w:rsid w:val="00D94EC6"/>
    <w:rsid w:val="00DC57CF"/>
    <w:rsid w:val="00DD103C"/>
    <w:rsid w:val="00DD7BE4"/>
    <w:rsid w:val="00DE10D2"/>
    <w:rsid w:val="00E01F0E"/>
    <w:rsid w:val="00E1011C"/>
    <w:rsid w:val="00E16D2C"/>
    <w:rsid w:val="00E2656A"/>
    <w:rsid w:val="00E3515B"/>
    <w:rsid w:val="00E43A57"/>
    <w:rsid w:val="00E53730"/>
    <w:rsid w:val="00E56B22"/>
    <w:rsid w:val="00E84CB9"/>
    <w:rsid w:val="00E8544F"/>
    <w:rsid w:val="00E90112"/>
    <w:rsid w:val="00EC1DE8"/>
    <w:rsid w:val="00EE6F11"/>
    <w:rsid w:val="00EF08E9"/>
    <w:rsid w:val="00EF2C6A"/>
    <w:rsid w:val="00F834E2"/>
    <w:rsid w:val="00F92CDB"/>
    <w:rsid w:val="00FA6702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YaHei" w:hAnsi="Microsoft YaHe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customStyle="1" w:styleId="apple-converted-space">
    <w:name w:val="apple-converted-space"/>
    <w:basedOn w:val="DefaultParagraphFont"/>
    <w:rsid w:val="003D7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YaHei" w:hAnsi="Microsoft YaHe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character" w:customStyle="1" w:styleId="apple-converted-space">
    <w:name w:val="apple-converted-space"/>
    <w:basedOn w:val="DefaultParagraphFont"/>
    <w:rsid w:val="003D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904CDB910466BB7366D3AF06A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3600-070D-492E-9D49-CBDCD2A948EC}"/>
      </w:docPartPr>
      <w:docPartBody>
        <w:p w:rsidR="00000000" w:rsidRDefault="00742C20" w:rsidP="00742C20">
          <w:pPr>
            <w:pStyle w:val="DAC904CDB910466BB7366D3AF06A322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9D2434C76A741F9B6E87A30303F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0BC8-E48C-4F79-B589-50EE7C353FF2}"/>
      </w:docPartPr>
      <w:docPartBody>
        <w:p w:rsidR="00000000" w:rsidRDefault="00742C20" w:rsidP="00742C20">
          <w:pPr>
            <w:pStyle w:val="B9D2434C76A741F9B6E87A30303FF67D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49DFDCB55E324B928CBFA5BE22C5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5186-6741-4B21-8020-56CCED0C0B4B}"/>
      </w:docPartPr>
      <w:docPartBody>
        <w:p w:rsidR="00000000" w:rsidRDefault="00742C20" w:rsidP="00742C20">
          <w:pPr>
            <w:pStyle w:val="49DFDCB55E324B928CBFA5BE22C5F166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F48BA054BCB640CA816A17E30E41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D904-89C9-4EFF-BDF0-ED9F2C4A1360}"/>
      </w:docPartPr>
      <w:docPartBody>
        <w:p w:rsidR="00000000" w:rsidRDefault="00742C20" w:rsidP="00742C20">
          <w:pPr>
            <w:pStyle w:val="F48BA054BCB640CA816A17E30E418711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0EA69677EC2B4C3299C0F1C4CBEA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C212-569E-4D43-B385-ADD1817F2164}"/>
      </w:docPartPr>
      <w:docPartBody>
        <w:p w:rsidR="00000000" w:rsidRDefault="00742C20" w:rsidP="00742C20">
          <w:pPr>
            <w:pStyle w:val="0EA69677EC2B4C3299C0F1C4CBEA4C6F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47"/>
    <w:rsid w:val="00014675"/>
    <w:rsid w:val="002F3BD6"/>
    <w:rsid w:val="00476CFC"/>
    <w:rsid w:val="00603302"/>
    <w:rsid w:val="006A738D"/>
    <w:rsid w:val="00742C20"/>
    <w:rsid w:val="00776825"/>
    <w:rsid w:val="00895D69"/>
    <w:rsid w:val="00B525A9"/>
    <w:rsid w:val="00B74AB5"/>
    <w:rsid w:val="00C90547"/>
    <w:rsid w:val="00D650BD"/>
    <w:rsid w:val="00EC4872"/>
    <w:rsid w:val="00F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2C20"/>
    <w:rPr>
      <w:color w:val="808080"/>
    </w:rPr>
  </w:style>
  <w:style w:type="paragraph" w:customStyle="1" w:styleId="08CB79B3813B49D796B9D92E7699E406">
    <w:name w:val="08CB79B3813B49D796B9D92E7699E406"/>
  </w:style>
  <w:style w:type="paragraph" w:customStyle="1" w:styleId="79F9B76491AE4202906E3ECFB1514C84">
    <w:name w:val="79F9B76491AE4202906E3ECFB1514C84"/>
  </w:style>
  <w:style w:type="paragraph" w:customStyle="1" w:styleId="844271668FB14FBFB1599F9704E19921">
    <w:name w:val="844271668FB14FBFB1599F9704E19921"/>
  </w:style>
  <w:style w:type="paragraph" w:customStyle="1" w:styleId="8FC6E87B3C994158B131B28957D6C504">
    <w:name w:val="8FC6E87B3C994158B131B28957D6C504"/>
  </w:style>
  <w:style w:type="paragraph" w:customStyle="1" w:styleId="1A577FA3279B44A5B86FD38D1F2FBB8A">
    <w:name w:val="1A577FA3279B44A5B86FD38D1F2FBB8A"/>
  </w:style>
  <w:style w:type="paragraph" w:customStyle="1" w:styleId="23D3287912DE4D9589100639496A4E7B">
    <w:name w:val="23D3287912DE4D9589100639496A4E7B"/>
  </w:style>
  <w:style w:type="paragraph" w:customStyle="1" w:styleId="029A5B9090E14898AD58BDE0BBCC08A7">
    <w:name w:val="029A5B9090E14898AD58BDE0BBCC08A7"/>
  </w:style>
  <w:style w:type="paragraph" w:customStyle="1" w:styleId="E847C73CD7E047CBABA906996ED9540B">
    <w:name w:val="E847C73CD7E047CBABA906996ED9540B"/>
  </w:style>
  <w:style w:type="paragraph" w:customStyle="1" w:styleId="72271F62788A4595A53D17E4EA080924">
    <w:name w:val="72271F62788A4595A53D17E4EA080924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C90547"/>
    <w:rPr>
      <w:b/>
      <w:bCs/>
      <w:i/>
      <w:iCs/>
      <w:color w:val="1F497D" w:themeColor="text2"/>
    </w:rPr>
  </w:style>
  <w:style w:type="paragraph" w:customStyle="1" w:styleId="410090682F4A43C8B9E24000E6B5E64A">
    <w:name w:val="410090682F4A43C8B9E24000E6B5E64A"/>
  </w:style>
  <w:style w:type="paragraph" w:customStyle="1" w:styleId="19D5794E2A2F4524BEDAA56E31E11D89">
    <w:name w:val="19D5794E2A2F4524BEDAA56E31E11D89"/>
  </w:style>
  <w:style w:type="paragraph" w:customStyle="1" w:styleId="2BB7B89F53CB42E3A00D1A81368840B0">
    <w:name w:val="2BB7B89F53CB42E3A00D1A81368840B0"/>
  </w:style>
  <w:style w:type="paragraph" w:customStyle="1" w:styleId="7196F64BC17342D2914C665870AFEE8A">
    <w:name w:val="7196F64BC17342D2914C665870AFEE8A"/>
  </w:style>
  <w:style w:type="paragraph" w:customStyle="1" w:styleId="A64B0E204A4E46A5A5569BD300B7FADA">
    <w:name w:val="A64B0E204A4E46A5A5569BD300B7FADA"/>
  </w:style>
  <w:style w:type="character" w:styleId="Emphasis">
    <w:name w:val="Emphasis"/>
    <w:basedOn w:val="DefaultParagraphFont"/>
    <w:uiPriority w:val="20"/>
    <w:qFormat/>
    <w:rsid w:val="00C90547"/>
    <w:rPr>
      <w:i/>
      <w:iCs/>
    </w:rPr>
  </w:style>
  <w:style w:type="paragraph" w:customStyle="1" w:styleId="935F3F82D60743F29A2BE405EC4C64B1">
    <w:name w:val="935F3F82D60743F29A2BE405EC4C64B1"/>
  </w:style>
  <w:style w:type="paragraph" w:customStyle="1" w:styleId="3FBFD93E42A8456FA22635AFD0CC91CF">
    <w:name w:val="3FBFD93E42A8456FA22635AFD0CC91CF"/>
  </w:style>
  <w:style w:type="paragraph" w:customStyle="1" w:styleId="4D6DC84EBB1D48DAA85FFE76F6E0C492">
    <w:name w:val="4D6DC84EBB1D48DAA85FFE76F6E0C492"/>
  </w:style>
  <w:style w:type="paragraph" w:customStyle="1" w:styleId="B70ADB9DC471482B9495910865B3F4D1">
    <w:name w:val="B70ADB9DC471482B9495910865B3F4D1"/>
  </w:style>
  <w:style w:type="paragraph" w:customStyle="1" w:styleId="1C7AEC29160D4835801DD02BD03E5297">
    <w:name w:val="1C7AEC29160D4835801DD02BD03E5297"/>
    <w:rsid w:val="00C90547"/>
  </w:style>
  <w:style w:type="paragraph" w:customStyle="1" w:styleId="02A5B91633F74136A1F1BEE4CA709120">
    <w:name w:val="02A5B91633F74136A1F1BEE4CA709120"/>
    <w:rsid w:val="00C90547"/>
  </w:style>
  <w:style w:type="paragraph" w:customStyle="1" w:styleId="BD2A9089B9FD4D2B93EF29B4231B948C">
    <w:name w:val="BD2A9089B9FD4D2B93EF29B4231B948C"/>
    <w:rsid w:val="00C90547"/>
  </w:style>
  <w:style w:type="paragraph" w:customStyle="1" w:styleId="A59744D6BB594094B203DA0E70FCFB5E">
    <w:name w:val="A59744D6BB594094B203DA0E70FCFB5E"/>
    <w:rsid w:val="00C90547"/>
  </w:style>
  <w:style w:type="paragraph" w:customStyle="1" w:styleId="BD5AE5ED3F5E4446B6CDCB2397827D60">
    <w:name w:val="BD5AE5ED3F5E4446B6CDCB2397827D60"/>
    <w:rsid w:val="00C90547"/>
  </w:style>
  <w:style w:type="paragraph" w:customStyle="1" w:styleId="30C713EC68054D7180698B0F6A94F6E5">
    <w:name w:val="30C713EC68054D7180698B0F6A94F6E5"/>
    <w:rsid w:val="00C90547"/>
  </w:style>
  <w:style w:type="paragraph" w:customStyle="1" w:styleId="EF2EC4C471F14BB8AF40CB64B5C29238">
    <w:name w:val="EF2EC4C471F14BB8AF40CB64B5C29238"/>
    <w:rsid w:val="00476CFC"/>
  </w:style>
  <w:style w:type="paragraph" w:customStyle="1" w:styleId="DAC904CDB910466BB7366D3AF06A322C">
    <w:name w:val="DAC904CDB910466BB7366D3AF06A322C"/>
    <w:rsid w:val="00742C20"/>
  </w:style>
  <w:style w:type="paragraph" w:customStyle="1" w:styleId="B9D2434C76A741F9B6E87A30303FF67D">
    <w:name w:val="B9D2434C76A741F9B6E87A30303FF67D"/>
    <w:rsid w:val="00742C20"/>
  </w:style>
  <w:style w:type="paragraph" w:customStyle="1" w:styleId="49DFDCB55E324B928CBFA5BE22C5F166">
    <w:name w:val="49DFDCB55E324B928CBFA5BE22C5F166"/>
    <w:rsid w:val="00742C20"/>
  </w:style>
  <w:style w:type="paragraph" w:customStyle="1" w:styleId="F48BA054BCB640CA816A17E30E418711">
    <w:name w:val="F48BA054BCB640CA816A17E30E418711"/>
    <w:rsid w:val="00742C20"/>
  </w:style>
  <w:style w:type="paragraph" w:customStyle="1" w:styleId="0EA69677EC2B4C3299C0F1C4CBEA4C6F">
    <w:name w:val="0EA69677EC2B4C3299C0F1C4CBEA4C6F"/>
    <w:rsid w:val="00742C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2C20"/>
    <w:rPr>
      <w:color w:val="808080"/>
    </w:rPr>
  </w:style>
  <w:style w:type="paragraph" w:customStyle="1" w:styleId="08CB79B3813B49D796B9D92E7699E406">
    <w:name w:val="08CB79B3813B49D796B9D92E7699E406"/>
  </w:style>
  <w:style w:type="paragraph" w:customStyle="1" w:styleId="79F9B76491AE4202906E3ECFB1514C84">
    <w:name w:val="79F9B76491AE4202906E3ECFB1514C84"/>
  </w:style>
  <w:style w:type="paragraph" w:customStyle="1" w:styleId="844271668FB14FBFB1599F9704E19921">
    <w:name w:val="844271668FB14FBFB1599F9704E19921"/>
  </w:style>
  <w:style w:type="paragraph" w:customStyle="1" w:styleId="8FC6E87B3C994158B131B28957D6C504">
    <w:name w:val="8FC6E87B3C994158B131B28957D6C504"/>
  </w:style>
  <w:style w:type="paragraph" w:customStyle="1" w:styleId="1A577FA3279B44A5B86FD38D1F2FBB8A">
    <w:name w:val="1A577FA3279B44A5B86FD38D1F2FBB8A"/>
  </w:style>
  <w:style w:type="paragraph" w:customStyle="1" w:styleId="23D3287912DE4D9589100639496A4E7B">
    <w:name w:val="23D3287912DE4D9589100639496A4E7B"/>
  </w:style>
  <w:style w:type="paragraph" w:customStyle="1" w:styleId="029A5B9090E14898AD58BDE0BBCC08A7">
    <w:name w:val="029A5B9090E14898AD58BDE0BBCC08A7"/>
  </w:style>
  <w:style w:type="paragraph" w:customStyle="1" w:styleId="E847C73CD7E047CBABA906996ED9540B">
    <w:name w:val="E847C73CD7E047CBABA906996ED9540B"/>
  </w:style>
  <w:style w:type="paragraph" w:customStyle="1" w:styleId="72271F62788A4595A53D17E4EA080924">
    <w:name w:val="72271F62788A4595A53D17E4EA080924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C90547"/>
    <w:rPr>
      <w:b/>
      <w:bCs/>
      <w:i/>
      <w:iCs/>
      <w:color w:val="1F497D" w:themeColor="text2"/>
    </w:rPr>
  </w:style>
  <w:style w:type="paragraph" w:customStyle="1" w:styleId="410090682F4A43C8B9E24000E6B5E64A">
    <w:name w:val="410090682F4A43C8B9E24000E6B5E64A"/>
  </w:style>
  <w:style w:type="paragraph" w:customStyle="1" w:styleId="19D5794E2A2F4524BEDAA56E31E11D89">
    <w:name w:val="19D5794E2A2F4524BEDAA56E31E11D89"/>
  </w:style>
  <w:style w:type="paragraph" w:customStyle="1" w:styleId="2BB7B89F53CB42E3A00D1A81368840B0">
    <w:name w:val="2BB7B89F53CB42E3A00D1A81368840B0"/>
  </w:style>
  <w:style w:type="paragraph" w:customStyle="1" w:styleId="7196F64BC17342D2914C665870AFEE8A">
    <w:name w:val="7196F64BC17342D2914C665870AFEE8A"/>
  </w:style>
  <w:style w:type="paragraph" w:customStyle="1" w:styleId="A64B0E204A4E46A5A5569BD300B7FADA">
    <w:name w:val="A64B0E204A4E46A5A5569BD300B7FADA"/>
  </w:style>
  <w:style w:type="character" w:styleId="Emphasis">
    <w:name w:val="Emphasis"/>
    <w:basedOn w:val="DefaultParagraphFont"/>
    <w:uiPriority w:val="20"/>
    <w:qFormat/>
    <w:rsid w:val="00C90547"/>
    <w:rPr>
      <w:i/>
      <w:iCs/>
    </w:rPr>
  </w:style>
  <w:style w:type="paragraph" w:customStyle="1" w:styleId="935F3F82D60743F29A2BE405EC4C64B1">
    <w:name w:val="935F3F82D60743F29A2BE405EC4C64B1"/>
  </w:style>
  <w:style w:type="paragraph" w:customStyle="1" w:styleId="3FBFD93E42A8456FA22635AFD0CC91CF">
    <w:name w:val="3FBFD93E42A8456FA22635AFD0CC91CF"/>
  </w:style>
  <w:style w:type="paragraph" w:customStyle="1" w:styleId="4D6DC84EBB1D48DAA85FFE76F6E0C492">
    <w:name w:val="4D6DC84EBB1D48DAA85FFE76F6E0C492"/>
  </w:style>
  <w:style w:type="paragraph" w:customStyle="1" w:styleId="B70ADB9DC471482B9495910865B3F4D1">
    <w:name w:val="B70ADB9DC471482B9495910865B3F4D1"/>
  </w:style>
  <w:style w:type="paragraph" w:customStyle="1" w:styleId="1C7AEC29160D4835801DD02BD03E5297">
    <w:name w:val="1C7AEC29160D4835801DD02BD03E5297"/>
    <w:rsid w:val="00C90547"/>
  </w:style>
  <w:style w:type="paragraph" w:customStyle="1" w:styleId="02A5B91633F74136A1F1BEE4CA709120">
    <w:name w:val="02A5B91633F74136A1F1BEE4CA709120"/>
    <w:rsid w:val="00C90547"/>
  </w:style>
  <w:style w:type="paragraph" w:customStyle="1" w:styleId="BD2A9089B9FD4D2B93EF29B4231B948C">
    <w:name w:val="BD2A9089B9FD4D2B93EF29B4231B948C"/>
    <w:rsid w:val="00C90547"/>
  </w:style>
  <w:style w:type="paragraph" w:customStyle="1" w:styleId="A59744D6BB594094B203DA0E70FCFB5E">
    <w:name w:val="A59744D6BB594094B203DA0E70FCFB5E"/>
    <w:rsid w:val="00C90547"/>
  </w:style>
  <w:style w:type="paragraph" w:customStyle="1" w:styleId="BD5AE5ED3F5E4446B6CDCB2397827D60">
    <w:name w:val="BD5AE5ED3F5E4446B6CDCB2397827D60"/>
    <w:rsid w:val="00C90547"/>
  </w:style>
  <w:style w:type="paragraph" w:customStyle="1" w:styleId="30C713EC68054D7180698B0F6A94F6E5">
    <w:name w:val="30C713EC68054D7180698B0F6A94F6E5"/>
    <w:rsid w:val="00C90547"/>
  </w:style>
  <w:style w:type="paragraph" w:customStyle="1" w:styleId="EF2EC4C471F14BB8AF40CB64B5C29238">
    <w:name w:val="EF2EC4C471F14BB8AF40CB64B5C29238"/>
    <w:rsid w:val="00476CFC"/>
  </w:style>
  <w:style w:type="paragraph" w:customStyle="1" w:styleId="DAC904CDB910466BB7366D3AF06A322C">
    <w:name w:val="DAC904CDB910466BB7366D3AF06A322C"/>
    <w:rsid w:val="00742C20"/>
  </w:style>
  <w:style w:type="paragraph" w:customStyle="1" w:styleId="B9D2434C76A741F9B6E87A30303FF67D">
    <w:name w:val="B9D2434C76A741F9B6E87A30303FF67D"/>
    <w:rsid w:val="00742C20"/>
  </w:style>
  <w:style w:type="paragraph" w:customStyle="1" w:styleId="49DFDCB55E324B928CBFA5BE22C5F166">
    <w:name w:val="49DFDCB55E324B928CBFA5BE22C5F166"/>
    <w:rsid w:val="00742C20"/>
  </w:style>
  <w:style w:type="paragraph" w:customStyle="1" w:styleId="F48BA054BCB640CA816A17E30E418711">
    <w:name w:val="F48BA054BCB640CA816A17E30E418711"/>
    <w:rsid w:val="00742C20"/>
  </w:style>
  <w:style w:type="paragraph" w:customStyle="1" w:styleId="0EA69677EC2B4C3299C0F1C4CBEA4C6F">
    <w:name w:val="0EA69677EC2B4C3299C0F1C4CBEA4C6F"/>
    <w:rsid w:val="00742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7706 S. Keating Ave, Chicago, IL 60652</CompanyAddress>
  <CompanyPhone>(773) 595-7105</CompanyPhone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C0AE130-E6C4-4A59-8512-79246786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1219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medrano</dc:creator>
  <cp:lastModifiedBy>Me</cp:lastModifiedBy>
  <cp:revision>7</cp:revision>
  <dcterms:created xsi:type="dcterms:W3CDTF">2020-03-11T19:55:00Z</dcterms:created>
  <dcterms:modified xsi:type="dcterms:W3CDTF">2020-03-12T16:13:00Z</dcterms:modified>
</cp:coreProperties>
</file>